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D0D1" w14:textId="77777777" w:rsidR="00B929AB" w:rsidRPr="00B929AB" w:rsidRDefault="00B929AB" w:rsidP="00B929AB">
      <w:pPr>
        <w:spacing w:line="360" w:lineRule="auto"/>
        <w:rPr>
          <w:rFonts w:ascii="Arial" w:hAnsi="Arial" w:cs="Arial"/>
          <w:b/>
          <w:bCs/>
        </w:rPr>
      </w:pPr>
      <w:r w:rsidRPr="00B929AB">
        <w:rPr>
          <w:rFonts w:ascii="Arial" w:hAnsi="Arial" w:cs="Arial"/>
          <w:b/>
          <w:bCs/>
        </w:rPr>
        <w:t>Oggetto: trasmissione Allegato A del prot. n. __ del __/__/____ recante come oggetto “tutela delle lavoratrici”.</w:t>
      </w:r>
    </w:p>
    <w:p w14:paraId="05735716" w14:textId="77777777" w:rsidR="00B929AB" w:rsidRDefault="00B929AB" w:rsidP="00281752">
      <w:pPr>
        <w:rPr>
          <w:rFonts w:ascii="Arial" w:hAnsi="Arial" w:cs="Arial"/>
          <w:b/>
          <w:bCs/>
        </w:rPr>
      </w:pPr>
    </w:p>
    <w:p w14:paraId="3F0C7FE8" w14:textId="42802D8A" w:rsidR="00B929AB" w:rsidRPr="00B929AB" w:rsidRDefault="00B929AB" w:rsidP="00281752">
      <w:pPr>
        <w:rPr>
          <w:rFonts w:ascii="Arial" w:hAnsi="Arial" w:cs="Arial"/>
        </w:rPr>
      </w:pPr>
      <w:r w:rsidRPr="00B929AB">
        <w:rPr>
          <w:rFonts w:ascii="Arial" w:hAnsi="Arial" w:cs="Arial"/>
        </w:rPr>
        <w:t>Prot. ______</w:t>
      </w:r>
      <w:r w:rsidRPr="00B929AB">
        <w:rPr>
          <w:rFonts w:ascii="Arial" w:hAnsi="Arial" w:cs="Arial"/>
        </w:rPr>
        <w:tab/>
        <w:t>Data ____________</w:t>
      </w:r>
    </w:p>
    <w:p w14:paraId="092DCAE2" w14:textId="77777777" w:rsidR="00B929AB" w:rsidRDefault="00B929AB" w:rsidP="00281752">
      <w:pPr>
        <w:rPr>
          <w:rFonts w:ascii="Arial" w:hAnsi="Arial" w:cs="Arial"/>
          <w:b/>
          <w:bCs/>
        </w:rPr>
      </w:pPr>
    </w:p>
    <w:p w14:paraId="11EC3A71" w14:textId="77777777" w:rsidR="009D48AE" w:rsidRDefault="009D48AE" w:rsidP="005C7C55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55975C79" w14:textId="1F5C331F" w:rsidR="005C7C55" w:rsidRDefault="005C7C55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AL DSGA</w:t>
      </w:r>
    </w:p>
    <w:p w14:paraId="455AD789" w14:textId="43E8964D" w:rsidR="00CC0EB3" w:rsidRDefault="00CC0EB3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DEL LICEO E ISTITUTO TECNICO</w:t>
      </w:r>
    </w:p>
    <w:p w14:paraId="4B776A5A" w14:textId="00F9635D" w:rsidR="00CC0EB3" w:rsidRPr="009D48AE" w:rsidRDefault="00CC0EB3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“ERASMO DA ROTTERDAM” - BOLLATE</w:t>
      </w:r>
    </w:p>
    <w:p w14:paraId="247EFF8B" w14:textId="77777777" w:rsidR="00B550C1" w:rsidRDefault="00B550C1" w:rsidP="00B550C1">
      <w:pPr>
        <w:spacing w:line="360" w:lineRule="auto"/>
        <w:rPr>
          <w:rFonts w:ascii="Arial" w:hAnsi="Arial" w:cs="Arial"/>
        </w:rPr>
      </w:pPr>
    </w:p>
    <w:p w14:paraId="57ADC6AA" w14:textId="77777777" w:rsidR="00B929AB" w:rsidRDefault="00B929AB" w:rsidP="00B929AB">
      <w:pPr>
        <w:spacing w:line="360" w:lineRule="auto"/>
        <w:rPr>
          <w:rFonts w:ascii="Arial" w:hAnsi="Arial" w:cs="Arial"/>
        </w:rPr>
      </w:pPr>
    </w:p>
    <w:p w14:paraId="714B6B4E" w14:textId="77777777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>La sottoscritta _________________________________________________________________</w:t>
      </w:r>
    </w:p>
    <w:p w14:paraId="1116D96C" w14:textId="7438C9A0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 xml:space="preserve">in servizio presso </w:t>
      </w:r>
      <w:r>
        <w:rPr>
          <w:rFonts w:ascii="Arial" w:hAnsi="Arial" w:cs="Arial"/>
        </w:rPr>
        <w:t>il Liceo e Istituto Tecnico “Erasmo da Rotterdam” di Bollate i</w:t>
      </w:r>
      <w:r w:rsidRPr="00B929AB">
        <w:rPr>
          <w:rFonts w:ascii="Arial" w:hAnsi="Arial" w:cs="Arial"/>
        </w:rPr>
        <w:t>n qualità di:</w:t>
      </w:r>
    </w:p>
    <w:p w14:paraId="6F65C6A1" w14:textId="77777777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></w:t>
      </w:r>
      <w:r w:rsidRPr="00B929AB">
        <w:rPr>
          <w:rFonts w:ascii="Arial" w:hAnsi="Arial" w:cs="Arial"/>
        </w:rPr>
        <w:tab/>
        <w:t>DOCENTE</w:t>
      </w:r>
    </w:p>
    <w:p w14:paraId="2E820A7F" w14:textId="20676259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></w:t>
      </w:r>
      <w:r w:rsidRPr="00B929AB">
        <w:rPr>
          <w:rFonts w:ascii="Arial" w:hAnsi="Arial" w:cs="Arial"/>
        </w:rPr>
        <w:tab/>
        <w:t>COLLABORAT</w:t>
      </w:r>
      <w:r w:rsidR="006F58E4">
        <w:rPr>
          <w:rFonts w:ascii="Arial" w:hAnsi="Arial" w:cs="Arial"/>
        </w:rPr>
        <w:t xml:space="preserve">ORE/TRICE </w:t>
      </w:r>
      <w:r w:rsidRPr="00B929AB">
        <w:rPr>
          <w:rFonts w:ascii="Arial" w:hAnsi="Arial" w:cs="Arial"/>
        </w:rPr>
        <w:t>SCOLASTIC</w:t>
      </w:r>
      <w:r w:rsidR="006F58E4">
        <w:rPr>
          <w:rFonts w:ascii="Arial" w:hAnsi="Arial" w:cs="Arial"/>
        </w:rPr>
        <w:t>O/A</w:t>
      </w:r>
    </w:p>
    <w:p w14:paraId="4DD9754A" w14:textId="77777777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></w:t>
      </w:r>
      <w:r w:rsidRPr="00B929AB">
        <w:rPr>
          <w:rFonts w:ascii="Arial" w:hAnsi="Arial" w:cs="Arial"/>
        </w:rPr>
        <w:tab/>
        <w:t>ASSISTENTE AMMINISTRATIVA</w:t>
      </w:r>
    </w:p>
    <w:p w14:paraId="2A7578D7" w14:textId="77777777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></w:t>
      </w:r>
      <w:r w:rsidRPr="00B929AB">
        <w:rPr>
          <w:rFonts w:ascii="Arial" w:hAnsi="Arial" w:cs="Arial"/>
        </w:rPr>
        <w:tab/>
        <w:t>ASSISTENTE TECNICO</w:t>
      </w:r>
    </w:p>
    <w:p w14:paraId="77A9AB97" w14:textId="77777777" w:rsidR="00B929AB" w:rsidRPr="00B929AB" w:rsidRDefault="00B929AB" w:rsidP="00B929AB">
      <w:pPr>
        <w:spacing w:line="360" w:lineRule="auto"/>
        <w:rPr>
          <w:rFonts w:ascii="Arial" w:hAnsi="Arial" w:cs="Arial"/>
        </w:rPr>
      </w:pPr>
    </w:p>
    <w:p w14:paraId="4328B7BE" w14:textId="77777777" w:rsidR="00B929AB" w:rsidRPr="00B929AB" w:rsidRDefault="00B929AB" w:rsidP="00B929AB">
      <w:pPr>
        <w:spacing w:line="360" w:lineRule="auto"/>
        <w:jc w:val="center"/>
        <w:rPr>
          <w:rFonts w:ascii="Arial" w:hAnsi="Arial" w:cs="Arial"/>
        </w:rPr>
      </w:pPr>
      <w:r w:rsidRPr="00B929AB">
        <w:rPr>
          <w:rFonts w:ascii="Arial" w:hAnsi="Arial" w:cs="Arial"/>
        </w:rPr>
        <w:t>INFORMA</w:t>
      </w:r>
    </w:p>
    <w:p w14:paraId="6C4781C9" w14:textId="20A87704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 xml:space="preserve">ai sensi del D. </w:t>
      </w:r>
      <w:proofErr w:type="spellStart"/>
      <w:r w:rsidRPr="00B929AB">
        <w:rPr>
          <w:rFonts w:ascii="Arial" w:hAnsi="Arial" w:cs="Arial"/>
        </w:rPr>
        <w:t>L.vo</w:t>
      </w:r>
      <w:proofErr w:type="spellEnd"/>
      <w:r w:rsidRPr="00B929AB">
        <w:rPr>
          <w:rFonts w:ascii="Arial" w:hAnsi="Arial" w:cs="Arial"/>
        </w:rPr>
        <w:t xml:space="preserve"> 151/01, art. 6, comma i e dell’art. 8, comma 2, il Datore di Lavoro </w:t>
      </w:r>
    </w:p>
    <w:p w14:paraId="0E4AED64" w14:textId="419BEED8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81C20F" w14:textId="77777777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 xml:space="preserve">Allega alla presente il certificato medico rilasciato dal Medico Specialista Sanitario Nazionale o con esso convenzionato. </w:t>
      </w:r>
    </w:p>
    <w:p w14:paraId="6BFEA425" w14:textId="77777777" w:rsidR="00B929AB" w:rsidRPr="00B929AB" w:rsidRDefault="00B929AB" w:rsidP="00B929AB">
      <w:pPr>
        <w:spacing w:line="360" w:lineRule="auto"/>
        <w:rPr>
          <w:rFonts w:ascii="Arial" w:hAnsi="Arial" w:cs="Arial"/>
        </w:rPr>
      </w:pPr>
    </w:p>
    <w:p w14:paraId="22EC1275" w14:textId="06D2E1D3" w:rsidR="00B929AB" w:rsidRPr="00B929AB" w:rsidRDefault="00B929AB" w:rsidP="00B929AB">
      <w:pPr>
        <w:spacing w:line="360" w:lineRule="auto"/>
        <w:rPr>
          <w:rFonts w:ascii="Arial" w:hAnsi="Arial" w:cs="Arial"/>
        </w:rPr>
      </w:pPr>
      <w:r w:rsidRPr="00B929AB">
        <w:rPr>
          <w:rFonts w:ascii="Arial" w:hAnsi="Arial" w:cs="Arial"/>
        </w:rPr>
        <w:t>Bollate (MI), _</w:t>
      </w:r>
      <w:r>
        <w:rPr>
          <w:rFonts w:ascii="Arial" w:hAnsi="Arial" w:cs="Arial"/>
        </w:rPr>
        <w:t>__</w:t>
      </w:r>
      <w:r w:rsidRPr="00B929AB">
        <w:rPr>
          <w:rFonts w:ascii="Arial" w:hAnsi="Arial" w:cs="Arial"/>
        </w:rPr>
        <w:t>_/_</w:t>
      </w:r>
      <w:r>
        <w:rPr>
          <w:rFonts w:ascii="Arial" w:hAnsi="Arial" w:cs="Arial"/>
        </w:rPr>
        <w:t>_</w:t>
      </w:r>
      <w:r w:rsidR="00AB4CF8">
        <w:rPr>
          <w:rFonts w:ascii="Arial" w:hAnsi="Arial" w:cs="Arial"/>
        </w:rPr>
        <w:t>_</w:t>
      </w:r>
      <w:r w:rsidRPr="00B929AB">
        <w:rPr>
          <w:rFonts w:ascii="Arial" w:hAnsi="Arial" w:cs="Arial"/>
        </w:rPr>
        <w:t>_/___</w:t>
      </w:r>
      <w:r>
        <w:rPr>
          <w:rFonts w:ascii="Arial" w:hAnsi="Arial" w:cs="Arial"/>
        </w:rPr>
        <w:t>___</w:t>
      </w:r>
      <w:r w:rsidRPr="00B929AB">
        <w:rPr>
          <w:rFonts w:ascii="Arial" w:hAnsi="Arial" w:cs="Arial"/>
        </w:rPr>
        <w:t>_</w:t>
      </w:r>
    </w:p>
    <w:p w14:paraId="558CE573" w14:textId="77777777" w:rsidR="00B929AB" w:rsidRPr="00B929AB" w:rsidRDefault="00B929AB" w:rsidP="00B929AB">
      <w:pPr>
        <w:spacing w:line="360" w:lineRule="auto"/>
        <w:ind w:left="7200" w:firstLine="720"/>
        <w:rPr>
          <w:rFonts w:ascii="Arial" w:hAnsi="Arial" w:cs="Arial"/>
        </w:rPr>
      </w:pPr>
      <w:r w:rsidRPr="00B929AB">
        <w:rPr>
          <w:rFonts w:ascii="Arial" w:hAnsi="Arial" w:cs="Arial"/>
        </w:rPr>
        <w:t>Firma</w:t>
      </w:r>
    </w:p>
    <w:p w14:paraId="51E926F7" w14:textId="7888ADAA" w:rsidR="00325C70" w:rsidRDefault="00B929AB" w:rsidP="00B929AB">
      <w:pPr>
        <w:spacing w:line="360" w:lineRule="auto"/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929AB">
        <w:rPr>
          <w:rFonts w:ascii="Arial" w:hAnsi="Arial" w:cs="Arial"/>
        </w:rPr>
        <w:t>________________________</w:t>
      </w:r>
    </w:p>
    <w:sectPr w:rsidR="00325C70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D9BA" w14:textId="77777777" w:rsidR="005B282F" w:rsidRDefault="005B282F" w:rsidP="003B710F">
      <w:r>
        <w:separator/>
      </w:r>
    </w:p>
  </w:endnote>
  <w:endnote w:type="continuationSeparator" w:id="0">
    <w:p w14:paraId="368B5DF1" w14:textId="77777777" w:rsidR="005B282F" w:rsidRDefault="005B282F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C446EC" w14:textId="55FFB615" w:rsidR="00951F7F" w:rsidRDefault="00FD1356" w:rsidP="00951F7F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="00951F7F" w:rsidRPr="00951F7F">
      <w:rPr>
        <w:rFonts w:ascii="Arial" w:hAnsi="Arial" w:cs="Arial"/>
        <w:sz w:val="18"/>
        <w:szCs w:val="18"/>
      </w:rPr>
      <w:t>PEC: MITD450009@pec.istruzione.it</w:t>
    </w:r>
  </w:p>
  <w:p w14:paraId="305896CE" w14:textId="307258C5" w:rsidR="00FD1356" w:rsidRPr="008506FE" w:rsidRDefault="00FD1356" w:rsidP="00951F7F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341835" w14:textId="77777777" w:rsidR="006F4948" w:rsidRPr="00657E71" w:rsidRDefault="006F4948" w:rsidP="006F4948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7DD3AD7D" w:rsidR="00F01B82" w:rsidRPr="00657E71" w:rsidRDefault="006F4948" w:rsidP="006F4948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1A960" w14:textId="77777777" w:rsidR="005B282F" w:rsidRDefault="005B282F" w:rsidP="003B710F">
      <w:r>
        <w:separator/>
      </w:r>
    </w:p>
  </w:footnote>
  <w:footnote w:type="continuationSeparator" w:id="0">
    <w:p w14:paraId="54E226EC" w14:textId="77777777" w:rsidR="005B282F" w:rsidRDefault="005B282F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5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  <w:num w:numId="7" w16cid:durableId="106930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53F01"/>
    <w:rsid w:val="00174B65"/>
    <w:rsid w:val="00190F0D"/>
    <w:rsid w:val="00243857"/>
    <w:rsid w:val="00273AB0"/>
    <w:rsid w:val="002802BA"/>
    <w:rsid w:val="00281752"/>
    <w:rsid w:val="002C355D"/>
    <w:rsid w:val="002D0130"/>
    <w:rsid w:val="002E5E6F"/>
    <w:rsid w:val="00325C70"/>
    <w:rsid w:val="00331166"/>
    <w:rsid w:val="00354A90"/>
    <w:rsid w:val="00376EC7"/>
    <w:rsid w:val="003B710F"/>
    <w:rsid w:val="003E438D"/>
    <w:rsid w:val="00457F35"/>
    <w:rsid w:val="004768F2"/>
    <w:rsid w:val="00477878"/>
    <w:rsid w:val="00480110"/>
    <w:rsid w:val="004E4A9F"/>
    <w:rsid w:val="00504539"/>
    <w:rsid w:val="005343D3"/>
    <w:rsid w:val="005422DA"/>
    <w:rsid w:val="005B282F"/>
    <w:rsid w:val="005C7C55"/>
    <w:rsid w:val="005D232E"/>
    <w:rsid w:val="005D63DA"/>
    <w:rsid w:val="005E238C"/>
    <w:rsid w:val="00657E71"/>
    <w:rsid w:val="006B2331"/>
    <w:rsid w:val="006B2594"/>
    <w:rsid w:val="006B5E03"/>
    <w:rsid w:val="006D1A23"/>
    <w:rsid w:val="006E0859"/>
    <w:rsid w:val="006F0FE3"/>
    <w:rsid w:val="006F4948"/>
    <w:rsid w:val="006F58E4"/>
    <w:rsid w:val="00715274"/>
    <w:rsid w:val="00757A7B"/>
    <w:rsid w:val="007705D9"/>
    <w:rsid w:val="00794641"/>
    <w:rsid w:val="007C3F49"/>
    <w:rsid w:val="008052C6"/>
    <w:rsid w:val="008506FE"/>
    <w:rsid w:val="00874615"/>
    <w:rsid w:val="00875AFA"/>
    <w:rsid w:val="008C411D"/>
    <w:rsid w:val="0093702D"/>
    <w:rsid w:val="00951F7F"/>
    <w:rsid w:val="009A010C"/>
    <w:rsid w:val="009D48AE"/>
    <w:rsid w:val="009D662A"/>
    <w:rsid w:val="00A348D6"/>
    <w:rsid w:val="00A6334B"/>
    <w:rsid w:val="00A858AD"/>
    <w:rsid w:val="00AB2A4D"/>
    <w:rsid w:val="00AB4CF8"/>
    <w:rsid w:val="00AD4AAD"/>
    <w:rsid w:val="00B5039B"/>
    <w:rsid w:val="00B550C1"/>
    <w:rsid w:val="00B63CBE"/>
    <w:rsid w:val="00B87C7A"/>
    <w:rsid w:val="00B929AB"/>
    <w:rsid w:val="00C27DFE"/>
    <w:rsid w:val="00CC0EB3"/>
    <w:rsid w:val="00D2628C"/>
    <w:rsid w:val="00D621FF"/>
    <w:rsid w:val="00DA39B9"/>
    <w:rsid w:val="00DC011C"/>
    <w:rsid w:val="00DC51BB"/>
    <w:rsid w:val="00DF4D8A"/>
    <w:rsid w:val="00E22119"/>
    <w:rsid w:val="00E57949"/>
    <w:rsid w:val="00EA283E"/>
    <w:rsid w:val="00EB51C9"/>
    <w:rsid w:val="00ED100F"/>
    <w:rsid w:val="00F01B82"/>
    <w:rsid w:val="00F358B2"/>
    <w:rsid w:val="00F5057D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10</cp:revision>
  <cp:lastPrinted>2003-06-24T23:32:00Z</cp:lastPrinted>
  <dcterms:created xsi:type="dcterms:W3CDTF">2024-07-31T21:14:00Z</dcterms:created>
  <dcterms:modified xsi:type="dcterms:W3CDTF">2024-09-29T16:39:00Z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